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BC4B4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BC4B4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BC4B4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92649" w:rsidP="00DC6C96">
      <w:pPr>
        <w:pStyle w:val="3"/>
        <w:jc w:val="left"/>
        <w:rPr>
          <w:b w:val="0"/>
          <w:sz w:val="15"/>
          <w:lang w:val="uk-UA"/>
        </w:rPr>
      </w:pPr>
      <w:r w:rsidRPr="00BC4B44">
        <w:rPr>
          <w:b w:val="0"/>
          <w:sz w:val="20"/>
          <w:szCs w:val="20"/>
          <w:u w:val="single"/>
        </w:rPr>
        <w:t>18.08.2021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67BB6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BC4B44">
        <w:rPr>
          <w:b w:val="0"/>
          <w:sz w:val="20"/>
          <w:szCs w:val="20"/>
        </w:rPr>
        <w:t xml:space="preserve"> </w:t>
      </w:r>
      <w:r w:rsidR="00B92649" w:rsidRPr="00BC4B44">
        <w:rPr>
          <w:b w:val="0"/>
          <w:sz w:val="20"/>
          <w:szCs w:val="20"/>
          <w:u w:val="single"/>
        </w:rPr>
        <w:t>1</w:t>
      </w:r>
      <w:r w:rsidR="00A67BB6">
        <w:rPr>
          <w:b w:val="0"/>
          <w:sz w:val="20"/>
          <w:szCs w:val="20"/>
          <w:u w:val="single"/>
          <w:lang w:val="uk-UA"/>
        </w:rPr>
        <w:t>4</w:t>
      </w:r>
      <w:bookmarkStart w:id="1" w:name="_GoBack"/>
      <w:bookmarkEnd w:id="1"/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A67BB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9264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9264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Кульбачук Олександр Петрович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BC4B4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BC4B44" w:rsidRDefault="00B92649" w:rsidP="00DC6C96">
            <w:pPr>
              <w:rPr>
                <w:sz w:val="20"/>
                <w:szCs w:val="20"/>
              </w:rPr>
            </w:pPr>
            <w:r w:rsidRPr="00BC4B44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ОНЕРНЕ ТОВАРИСТВО "ЗДОЛБУН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ВСЬКЕ С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ЛЬСЬКОГОСПОДАРСЬКЕ РИБОВОДНО-БУД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ВЕЛЬНЕ П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ДПРИЄМСТВО "ЗДОЛБУН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  <w:lang w:val="en-US"/>
              </w:rPr>
              <w:t>I</w:t>
            </w:r>
            <w:r w:rsidRPr="00BC4B44">
              <w:rPr>
                <w:sz w:val="20"/>
                <w:szCs w:val="20"/>
              </w:rPr>
              <w:t>ЛЬГОСПРИББУД"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BC4B44" w:rsidRDefault="00B92649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35705 мiсто Здолбунiв вул. Мартинiвка, 14а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05527640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 69-34-00 (0362) 69-34-09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zdolbunivsrb@emitent.net.ua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BC4B44" w:rsidRDefault="00B92649" w:rsidP="00DC6C96">
            <w:pPr>
              <w:rPr>
                <w:sz w:val="20"/>
                <w:szCs w:val="20"/>
              </w:rPr>
            </w:pPr>
            <w:r w:rsidRPr="00BC4B44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B92649" w:rsidRPr="00BC4B44" w:rsidRDefault="00B92649" w:rsidP="00DC6C96">
            <w:pPr>
              <w:rPr>
                <w:sz w:val="20"/>
                <w:szCs w:val="20"/>
              </w:rPr>
            </w:pPr>
            <w:r w:rsidRPr="00BC4B4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B92649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92649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B9264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9264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http://zdolb.pat.ua/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9264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18.08.2021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4052E" w:rsidRDefault="00B4052E" w:rsidP="00C86AFD">
      <w:pPr>
        <w:rPr>
          <w:lang w:val="en-US"/>
        </w:rPr>
        <w:sectPr w:rsidR="00B4052E" w:rsidSect="00B9264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B4052E" w:rsidRPr="00B4052E" w:rsidTr="00C04268">
        <w:trPr>
          <w:trHeight w:val="440"/>
          <w:tblCellSpacing w:w="22" w:type="dxa"/>
        </w:trPr>
        <w:tc>
          <w:tcPr>
            <w:tcW w:w="4931" w:type="pct"/>
          </w:tcPr>
          <w:p w:rsidR="00B4052E" w:rsidRPr="00B4052E" w:rsidRDefault="00B4052E" w:rsidP="00B4052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</w:rPr>
              <w:lastRenderedPageBreak/>
              <w:t>Додаток 6</w:t>
            </w:r>
            <w:r w:rsidRPr="00B4052E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B4052E">
              <w:rPr>
                <w:sz w:val="20"/>
                <w:szCs w:val="20"/>
              </w:rPr>
              <w:br/>
              <w:t>(пу</w:t>
            </w:r>
            <w:r w:rsidRPr="00B4052E">
              <w:rPr>
                <w:sz w:val="20"/>
                <w:szCs w:val="20"/>
                <w:lang w:val="uk-UA"/>
              </w:rPr>
              <w:t>(пу</w:t>
            </w:r>
            <w:r w:rsidRPr="00B4052E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B4052E" w:rsidRPr="00B4052E" w:rsidRDefault="00B4052E" w:rsidP="00B4052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B4052E">
        <w:rPr>
          <w:sz w:val="20"/>
          <w:szCs w:val="20"/>
          <w:lang w:val="uk-UA"/>
        </w:rPr>
        <w:br w:type="textWrapping" w:clear="all"/>
      </w:r>
      <w:r w:rsidRPr="00B4052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B4052E" w:rsidRPr="00B4052E" w:rsidTr="00C04268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4052E" w:rsidRPr="00B4052E" w:rsidTr="00C04268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4052E" w:rsidRPr="00B4052E" w:rsidTr="00C04268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17.08.2021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Петрук Вiталiй Борисович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4052E" w:rsidRPr="00B4052E" w:rsidTr="00C0426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4052E" w:rsidRPr="00B4052E" w:rsidTr="00C0426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52E" w:rsidRPr="00B4052E" w:rsidRDefault="00B4052E" w:rsidP="00B4052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Повноваження директора Петрука Вiталiя Борисовича припинено 17.08.2021 р. рiшенням наглядової ради  № 05-2021 вiд 17.08.2021 р. (дата вчинення дiї 17.08.2021 р.) Акцiями Товариства не володiє. Непогашеної судимостi за корисливi та посадовi злочини немає. Cтрок, протягом якого особа перебувала на посадi - 15 рокiв та 5 мiсяцiв.</w:t>
            </w:r>
          </w:p>
        </w:tc>
      </w:tr>
      <w:tr w:rsidR="00B4052E" w:rsidRPr="00B4052E" w:rsidTr="00C04268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17.08.2021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Кульбачук Олександр Петрович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4052E" w:rsidRPr="00B4052E" w:rsidTr="00C0426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2E" w:rsidRPr="00B4052E" w:rsidRDefault="00B4052E" w:rsidP="00B4052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4052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4052E" w:rsidRPr="00B4052E" w:rsidTr="00C0426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52E" w:rsidRPr="00B4052E" w:rsidRDefault="00B4052E" w:rsidP="00B4052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4052E">
              <w:rPr>
                <w:sz w:val="20"/>
                <w:szCs w:val="20"/>
                <w:lang w:val="uk-UA"/>
              </w:rPr>
              <w:t>Кульбачука Олександра Петровича обрано на посаду директора 17.08.2021 р. рiшенням наглядової ради № 05-2021 вiд 17.08.2021 р. (дата вчинення дiї 17.08.2021 р.). Акцiями Товариства не володiє. Непогашеної судимостi за корисливi та посадовi злочини немає. Cтрок, на який обрано особу - безстроково. Iнформацiя про попереднi посади, якi обiймала особа протягом останнiх 5 рокiв вiдсутня.</w:t>
            </w:r>
          </w:p>
        </w:tc>
      </w:tr>
    </w:tbl>
    <w:p w:rsidR="00B4052E" w:rsidRPr="00B4052E" w:rsidRDefault="00B4052E" w:rsidP="00B4052E"/>
    <w:p w:rsidR="00B4052E" w:rsidRPr="00B4052E" w:rsidRDefault="00B4052E" w:rsidP="00B4052E">
      <w:r w:rsidRPr="00B4052E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BC4B44" w:rsidRDefault="003C4C1A" w:rsidP="00C86AFD"/>
    <w:sectPr w:rsidR="003C4C1A" w:rsidRPr="00BC4B44" w:rsidSect="00B4052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49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67BB6"/>
    <w:rsid w:val="00B4052E"/>
    <w:rsid w:val="00B71BC8"/>
    <w:rsid w:val="00B92649"/>
    <w:rsid w:val="00BC4B44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61D5-431C-43D1-BABC-88776CA2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58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3</cp:revision>
  <cp:lastPrinted>2013-07-11T13:29:00Z</cp:lastPrinted>
  <dcterms:created xsi:type="dcterms:W3CDTF">2021-08-18T13:03:00Z</dcterms:created>
  <dcterms:modified xsi:type="dcterms:W3CDTF">2021-08-18T14:04:00Z</dcterms:modified>
</cp:coreProperties>
</file>